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hittlesea-profile"/>
    <w:p>
      <w:pPr>
        <w:pStyle w:val="Heading1"/>
      </w:pPr>
      <w:r>
        <w:t xml:space="preserve">Whittlesea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490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236,764          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Whittlesea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127,425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Whittlesea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20,735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8,930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$50,317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$11,350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124,348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14,545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9,409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9,058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7,536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21,304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21,617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79,059.69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2025-01-02T01:47:19Z</dcterms:created>
  <dcterms:modified xsi:type="dcterms:W3CDTF">2025-01-02T01:47:19Z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